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41D5" w14:textId="77777777" w:rsidR="00114DC7" w:rsidRPr="0002017E" w:rsidRDefault="00BB15DD" w:rsidP="00CA3B7C">
      <w:pPr>
        <w:pStyle w:val="ChapterTitle-"/>
      </w:pPr>
      <w:r w:rsidRPr="00E40D4C">
        <w:rPr>
          <w:rFonts w:cs="Arial"/>
          <w:szCs w:val="40"/>
          <w:lang w:val="en-US"/>
        </w:rPr>
        <w:t>Telephone Courtesy</w:t>
      </w:r>
    </w:p>
    <w:p w14:paraId="7FC67745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BDA8BAC" w14:textId="77777777" w:rsidR="00BB15DD" w:rsidRDefault="00BB15DD" w:rsidP="00BB15DD">
      <w:pPr>
        <w:pStyle w:val="NumberedList1"/>
      </w:pPr>
      <w:r>
        <w:t>1.</w:t>
      </w:r>
      <w:r>
        <w:tab/>
        <w:t>Why is telephone courtesy important?</w:t>
      </w:r>
    </w:p>
    <w:p w14:paraId="0A2D3E33" w14:textId="77777777" w:rsidR="00BB15DD" w:rsidRDefault="00BB15DD" w:rsidP="00BB15DD">
      <w:pPr>
        <w:pStyle w:val="NumberedList1"/>
      </w:pPr>
      <w:r>
        <w:t>2.</w:t>
      </w:r>
      <w:r>
        <w:tab/>
        <w:t>What can people know about you if you are not careful to use a pleasant tone on the telephone?</w:t>
      </w:r>
    </w:p>
    <w:p w14:paraId="04B7CF9F" w14:textId="77777777" w:rsidR="00BB15DD" w:rsidRDefault="00BB15DD" w:rsidP="00BB15DD">
      <w:pPr>
        <w:pStyle w:val="NumberedList1"/>
      </w:pPr>
      <w:r>
        <w:t>3.</w:t>
      </w:r>
      <w:r>
        <w:tab/>
        <w:t>Would it be helpful in your household to always have a paper and pen next to the phone?</w:t>
      </w:r>
    </w:p>
    <w:p w14:paraId="1AA4B6DE" w14:textId="77777777" w:rsidR="00BB15DD" w:rsidRDefault="00BB15DD" w:rsidP="00BB15DD">
      <w:pPr>
        <w:pStyle w:val="NumberedList1"/>
      </w:pPr>
      <w:r>
        <w:t>4.</w:t>
      </w:r>
      <w:r>
        <w:tab/>
        <w:t xml:space="preserve">How would practicing your conversation affect your telephone call? </w:t>
      </w:r>
    </w:p>
    <w:p w14:paraId="3C082DA7" w14:textId="77777777" w:rsidR="00BB15DD" w:rsidRDefault="00BB15DD" w:rsidP="00BB15DD">
      <w:pPr>
        <w:pStyle w:val="NumberedList1"/>
      </w:pPr>
      <w:r>
        <w:t>5.</w:t>
      </w:r>
      <w:r>
        <w:tab/>
        <w:t>How do you feel when somebody yells at you over the phone?</w:t>
      </w:r>
    </w:p>
    <w:p w14:paraId="20CC32B1" w14:textId="77777777" w:rsidR="00BB15DD" w:rsidRDefault="00BB15DD" w:rsidP="00BB15DD">
      <w:pPr>
        <w:pStyle w:val="NumberedList1"/>
      </w:pPr>
      <w:r>
        <w:t>6.</w:t>
      </w:r>
      <w:r>
        <w:tab/>
        <w:t>What aspect of telephone conversation do you dislike the most? Why?</w:t>
      </w:r>
    </w:p>
    <w:p w14:paraId="54C16DAB" w14:textId="77777777" w:rsidR="00BB15DD" w:rsidRDefault="00BB15DD" w:rsidP="00BB15DD">
      <w:pPr>
        <w:pStyle w:val="NumberedList1"/>
      </w:pPr>
      <w:r>
        <w:t>7.</w:t>
      </w:r>
      <w:r>
        <w:tab/>
        <w:t>How can you change that to make it a more positive experience for yourself and the other person?</w:t>
      </w:r>
    </w:p>
    <w:p w14:paraId="1B9909E5" w14:textId="77777777" w:rsidR="00BB15DD" w:rsidRDefault="00BB15DD" w:rsidP="00BB15DD">
      <w:pPr>
        <w:pStyle w:val="NumberedList1"/>
      </w:pPr>
      <w:r>
        <w:t>8.</w:t>
      </w:r>
      <w:r>
        <w:tab/>
        <w:t>What attitudes does being willing to say, “I’m sorry” demonstrate? Why is this especially important on the telephone?</w:t>
      </w:r>
    </w:p>
    <w:p w14:paraId="591D68B0" w14:textId="77777777" w:rsidR="00BB15DD" w:rsidRDefault="00BB15DD" w:rsidP="00BB15DD">
      <w:pPr>
        <w:pStyle w:val="NumberedList1"/>
      </w:pPr>
      <w:r>
        <w:t>9.</w:t>
      </w:r>
      <w:r>
        <w:tab/>
        <w:t>Why is it especially important not to argue on the telephone?</w:t>
      </w:r>
    </w:p>
    <w:p w14:paraId="58460140" w14:textId="77777777" w:rsidR="00BB15DD" w:rsidRDefault="00BB15DD" w:rsidP="00BB15DD">
      <w:pPr>
        <w:pStyle w:val="NumberedList1"/>
      </w:pPr>
      <w:r>
        <w:t>10.</w:t>
      </w:r>
      <w:r>
        <w:tab/>
        <w:t>Review all of the tips on how to be courteous on the telephone. Are there any others that you can think of?</w:t>
      </w:r>
    </w:p>
    <w:p w14:paraId="10AAE1E0" w14:textId="77777777" w:rsidR="00114DC7" w:rsidRPr="0002017E" w:rsidRDefault="00BB15DD" w:rsidP="00BB15DD">
      <w:pPr>
        <w:pStyle w:val="NumberedList1"/>
      </w:pPr>
      <w:r>
        <w:t>11.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9845" w14:textId="77777777" w:rsidR="00897663" w:rsidRDefault="00897663">
      <w:pPr>
        <w:spacing w:after="0"/>
      </w:pPr>
      <w:r>
        <w:separator/>
      </w:r>
    </w:p>
  </w:endnote>
  <w:endnote w:type="continuationSeparator" w:id="0">
    <w:p w14:paraId="70C5F52C" w14:textId="77777777" w:rsidR="00897663" w:rsidRDefault="00897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2C9" w14:textId="01669A23" w:rsidR="00114DC7" w:rsidRDefault="002E5CA3" w:rsidP="005C2BED">
    <w:pPr>
      <w:tabs>
        <w:tab w:val="center" w:pos="5040"/>
        <w:tab w:val="right" w:pos="10204"/>
      </w:tabs>
      <w:jc w:val="left"/>
    </w:pPr>
    <w:r w:rsidRPr="002E5CA3">
      <w:t>PD</w:t>
    </w:r>
    <w:r>
      <w:rPr>
        <w:lang w:val="uk-UA"/>
      </w:rPr>
      <w:t>26</w:t>
    </w:r>
    <w:r w:rsidRPr="002E5CA3">
      <w:t>-5DQ</w:t>
    </w:r>
    <w:r w:rsidR="006A50C4">
      <w:tab/>
    </w:r>
    <w:r w:rsidRPr="002E5CA3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B15DD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343F" w14:textId="77777777" w:rsidR="00897663" w:rsidRDefault="00897663">
      <w:pPr>
        <w:spacing w:after="0"/>
      </w:pPr>
      <w:r>
        <w:separator/>
      </w:r>
    </w:p>
  </w:footnote>
  <w:footnote w:type="continuationSeparator" w:id="0">
    <w:p w14:paraId="729E5196" w14:textId="77777777" w:rsidR="00897663" w:rsidRDefault="008976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673417">
    <w:abstractNumId w:val="20"/>
  </w:num>
  <w:num w:numId="2" w16cid:durableId="1661545485">
    <w:abstractNumId w:val="28"/>
  </w:num>
  <w:num w:numId="3" w16cid:durableId="1506437314">
    <w:abstractNumId w:val="18"/>
  </w:num>
  <w:num w:numId="4" w16cid:durableId="838885466">
    <w:abstractNumId w:val="22"/>
  </w:num>
  <w:num w:numId="5" w16cid:durableId="1299847615">
    <w:abstractNumId w:val="24"/>
  </w:num>
  <w:num w:numId="6" w16cid:durableId="1168053492">
    <w:abstractNumId w:val="27"/>
  </w:num>
  <w:num w:numId="7" w16cid:durableId="837111413">
    <w:abstractNumId w:val="10"/>
  </w:num>
  <w:num w:numId="8" w16cid:durableId="229193145">
    <w:abstractNumId w:val="11"/>
  </w:num>
  <w:num w:numId="9" w16cid:durableId="1684360803">
    <w:abstractNumId w:val="14"/>
  </w:num>
  <w:num w:numId="10" w16cid:durableId="1244529246">
    <w:abstractNumId w:val="23"/>
  </w:num>
  <w:num w:numId="11" w16cid:durableId="2063282404">
    <w:abstractNumId w:val="16"/>
  </w:num>
  <w:num w:numId="12" w16cid:durableId="742534719">
    <w:abstractNumId w:val="17"/>
  </w:num>
  <w:num w:numId="13" w16cid:durableId="1246913975">
    <w:abstractNumId w:val="26"/>
  </w:num>
  <w:num w:numId="14" w16cid:durableId="2090811901">
    <w:abstractNumId w:val="13"/>
  </w:num>
  <w:num w:numId="15" w16cid:durableId="1609116611">
    <w:abstractNumId w:val="29"/>
  </w:num>
  <w:num w:numId="16" w16cid:durableId="429590382">
    <w:abstractNumId w:val="19"/>
  </w:num>
  <w:num w:numId="17" w16cid:durableId="1328167992">
    <w:abstractNumId w:val="9"/>
  </w:num>
  <w:num w:numId="18" w16cid:durableId="449975261">
    <w:abstractNumId w:val="7"/>
  </w:num>
  <w:num w:numId="19" w16cid:durableId="365759443">
    <w:abstractNumId w:val="6"/>
  </w:num>
  <w:num w:numId="20" w16cid:durableId="2040202673">
    <w:abstractNumId w:val="5"/>
  </w:num>
  <w:num w:numId="21" w16cid:durableId="1511673784">
    <w:abstractNumId w:val="4"/>
  </w:num>
  <w:num w:numId="22" w16cid:durableId="372461139">
    <w:abstractNumId w:val="8"/>
  </w:num>
  <w:num w:numId="23" w16cid:durableId="215750453">
    <w:abstractNumId w:val="3"/>
  </w:num>
  <w:num w:numId="24" w16cid:durableId="765266863">
    <w:abstractNumId w:val="2"/>
  </w:num>
  <w:num w:numId="25" w16cid:durableId="1138843972">
    <w:abstractNumId w:val="1"/>
  </w:num>
  <w:num w:numId="26" w16cid:durableId="1375539591">
    <w:abstractNumId w:val="0"/>
  </w:num>
  <w:num w:numId="27" w16cid:durableId="1836528981">
    <w:abstractNumId w:val="15"/>
  </w:num>
  <w:num w:numId="28" w16cid:durableId="855073587">
    <w:abstractNumId w:val="21"/>
  </w:num>
  <w:num w:numId="29" w16cid:durableId="1369798671">
    <w:abstractNumId w:val="12"/>
  </w:num>
  <w:num w:numId="30" w16cid:durableId="6657911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E5CA3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73074B"/>
    <w:rsid w:val="00897368"/>
    <w:rsid w:val="00897663"/>
    <w:rsid w:val="00936736"/>
    <w:rsid w:val="00AA5DC1"/>
    <w:rsid w:val="00AD673A"/>
    <w:rsid w:val="00B55F2C"/>
    <w:rsid w:val="00BB15DD"/>
    <w:rsid w:val="00BC05E4"/>
    <w:rsid w:val="00BF43B2"/>
    <w:rsid w:val="00C12084"/>
    <w:rsid w:val="00C42CCD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F124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2022-07-21T18:35:00Z</dcterms:created>
  <dcterms:modified xsi:type="dcterms:W3CDTF">2022-07-21T18:35:00Z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